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7D" w:rsidRPr="002646D1" w:rsidRDefault="0027187D" w:rsidP="00496311">
      <w:pPr>
        <w:pStyle w:val="1New"/>
        <w:tabs>
          <w:tab w:val="left" w:pos="900"/>
        </w:tabs>
        <w:spacing w:before="0" w:beforeAutospacing="0" w:after="0" w:afterAutospacing="0" w:line="500" w:lineRule="exact"/>
        <w:rPr>
          <w:rFonts w:ascii="黑体" w:eastAsia="黑体" w:hAnsi="宋体" w:cs="Times New Roman"/>
          <w:color w:val="000000"/>
          <w:spacing w:val="60"/>
          <w:kern w:val="0"/>
          <w:sz w:val="28"/>
          <w:szCs w:val="28"/>
        </w:rPr>
      </w:pPr>
      <w:bookmarkStart w:id="0" w:name="OLE_LINK1"/>
      <w:r w:rsidRPr="002646D1">
        <w:rPr>
          <w:rFonts w:ascii="黑体" w:eastAsia="黑体" w:hAnsi="宋体" w:cs="黑体" w:hint="eastAsia"/>
          <w:color w:val="000000"/>
          <w:spacing w:val="60"/>
          <w:kern w:val="0"/>
          <w:sz w:val="28"/>
          <w:szCs w:val="28"/>
        </w:rPr>
        <w:t>省十三届人大常委会</w:t>
      </w:r>
    </w:p>
    <w:p w:rsidR="0027187D" w:rsidRPr="002646D1" w:rsidRDefault="0027187D" w:rsidP="00496311">
      <w:pPr>
        <w:spacing w:line="500" w:lineRule="exact"/>
        <w:jc w:val="left"/>
        <w:rPr>
          <w:rFonts w:ascii="方正小标宋_GBK" w:eastAsia="方正小标宋_GBK" w:hAnsi="Times New Roman" w:cs="Times New Roman"/>
          <w:b/>
          <w:bCs/>
          <w:sz w:val="32"/>
          <w:szCs w:val="32"/>
        </w:rPr>
      </w:pPr>
      <w:r w:rsidRPr="002646D1">
        <w:rPr>
          <w:rFonts w:ascii="黑体" w:eastAsia="黑体" w:hAnsi="宋体" w:cs="黑体" w:hint="eastAsia"/>
          <w:b/>
          <w:bCs/>
          <w:color w:val="000000"/>
          <w:kern w:val="0"/>
          <w:sz w:val="28"/>
          <w:szCs w:val="28"/>
        </w:rPr>
        <w:t>第十八次会议文件（五十八）</w:t>
      </w:r>
      <w:bookmarkEnd w:id="0"/>
    </w:p>
    <w:p w:rsidR="0027187D" w:rsidRPr="002646D1" w:rsidRDefault="0027187D" w:rsidP="00496311">
      <w:pPr>
        <w:spacing w:line="720" w:lineRule="exact"/>
        <w:jc w:val="center"/>
        <w:rPr>
          <w:rFonts w:ascii="方正小标宋_GBK" w:eastAsia="方正小标宋_GBK" w:hAnsi="黑体" w:cs="Times New Roman"/>
          <w:b/>
          <w:bCs/>
          <w:color w:val="000000"/>
          <w:sz w:val="44"/>
          <w:szCs w:val="44"/>
        </w:rPr>
      </w:pPr>
    </w:p>
    <w:p w:rsidR="0027187D" w:rsidRPr="002646D1" w:rsidRDefault="0027187D" w:rsidP="00496311">
      <w:pPr>
        <w:spacing w:line="720" w:lineRule="exact"/>
        <w:jc w:val="center"/>
        <w:rPr>
          <w:rFonts w:ascii="方正小标宋_GBK" w:eastAsia="方正小标宋_GBK" w:hAnsi="黑体" w:cs="Times New Roman"/>
          <w:b/>
          <w:bCs/>
          <w:color w:val="000000"/>
          <w:sz w:val="44"/>
          <w:szCs w:val="44"/>
        </w:rPr>
      </w:pPr>
      <w:r w:rsidRPr="002646D1">
        <w:rPr>
          <w:rFonts w:ascii="方正小标宋_GBK" w:eastAsia="方正小标宋_GBK" w:hAnsi="黑体" w:cs="方正小标宋_GBK" w:hint="eastAsia"/>
          <w:b/>
          <w:bCs/>
          <w:color w:val="000000"/>
          <w:sz w:val="44"/>
          <w:szCs w:val="44"/>
        </w:rPr>
        <w:t>湖南省人民代表大会法制委员会</w:t>
      </w:r>
    </w:p>
    <w:p w:rsidR="0027187D" w:rsidRPr="002646D1" w:rsidRDefault="0027187D" w:rsidP="00496311">
      <w:pPr>
        <w:spacing w:line="720" w:lineRule="exact"/>
        <w:jc w:val="center"/>
        <w:rPr>
          <w:rFonts w:ascii="方正小标宋_GBK" w:eastAsia="方正小标宋_GBK" w:hAnsi="黑体" w:cs="Times New Roman"/>
          <w:b/>
          <w:bCs/>
          <w:color w:val="000000"/>
          <w:sz w:val="44"/>
          <w:szCs w:val="44"/>
        </w:rPr>
      </w:pPr>
      <w:r w:rsidRPr="002646D1">
        <w:rPr>
          <w:rFonts w:ascii="方正小标宋_GBK" w:eastAsia="方正小标宋_GBK" w:hAnsi="黑体" w:cs="方正小标宋_GBK" w:hint="eastAsia"/>
          <w:b/>
          <w:bCs/>
          <w:color w:val="000000"/>
          <w:sz w:val="44"/>
          <w:szCs w:val="44"/>
        </w:rPr>
        <w:t>关于</w:t>
      </w:r>
      <w:r w:rsidRPr="002646D1">
        <w:rPr>
          <w:rFonts w:ascii="方正小标宋_GBK" w:eastAsia="方正小标宋_GBK" w:hAnsi="黑体" w:cs="方正小标宋_GBK" w:hint="eastAsia"/>
          <w:b/>
          <w:bCs/>
          <w:sz w:val="44"/>
          <w:szCs w:val="44"/>
        </w:rPr>
        <w:t>《湖南省人民代表大会常务委员会人事任免办法修正案（草案）》</w:t>
      </w:r>
      <w:r w:rsidRPr="002646D1">
        <w:rPr>
          <w:rFonts w:ascii="方正小标宋_GBK" w:eastAsia="方正小标宋_GBK" w:hAnsi="黑体" w:cs="方正小标宋_GBK" w:hint="eastAsia"/>
          <w:b/>
          <w:bCs/>
          <w:color w:val="000000"/>
          <w:sz w:val="44"/>
          <w:szCs w:val="44"/>
        </w:rPr>
        <w:t>审议结果的报告</w:t>
      </w:r>
    </w:p>
    <w:p w:rsidR="0027187D" w:rsidRPr="002646D1" w:rsidRDefault="0027187D" w:rsidP="00496311">
      <w:pPr>
        <w:spacing w:line="500" w:lineRule="exact"/>
        <w:jc w:val="center"/>
        <w:rPr>
          <w:rFonts w:ascii="宋体" w:cs="宋体"/>
          <w:b/>
          <w:bCs/>
          <w:color w:val="000000"/>
          <w:sz w:val="28"/>
          <w:szCs w:val="28"/>
        </w:rPr>
      </w:pPr>
    </w:p>
    <w:p w:rsidR="0027187D" w:rsidRPr="002646D1" w:rsidRDefault="0027187D" w:rsidP="00496311">
      <w:pPr>
        <w:spacing w:line="500" w:lineRule="exact"/>
        <w:jc w:val="center"/>
        <w:rPr>
          <w:rFonts w:ascii="宋体" w:cs="宋体"/>
          <w:b/>
          <w:bCs/>
          <w:color w:val="000000"/>
          <w:sz w:val="28"/>
          <w:szCs w:val="28"/>
        </w:rPr>
      </w:pPr>
      <w:r w:rsidRPr="002646D1">
        <w:rPr>
          <w:rFonts w:ascii="宋体" w:hAnsi="宋体" w:cs="宋体"/>
          <w:b/>
          <w:bCs/>
          <w:color w:val="000000"/>
          <w:sz w:val="28"/>
          <w:szCs w:val="28"/>
        </w:rPr>
        <w:t>——2020</w:t>
      </w:r>
      <w:r w:rsidRPr="002646D1">
        <w:rPr>
          <w:rFonts w:ascii="宋体" w:hAnsi="宋体" w:cs="宋体" w:hint="eastAsia"/>
          <w:b/>
          <w:bCs/>
          <w:color w:val="000000"/>
          <w:sz w:val="28"/>
          <w:szCs w:val="28"/>
        </w:rPr>
        <w:t>年</w:t>
      </w:r>
      <w:r w:rsidRPr="002646D1">
        <w:rPr>
          <w:rFonts w:ascii="宋体" w:hAnsi="宋体" w:cs="宋体"/>
          <w:b/>
          <w:bCs/>
          <w:color w:val="000000"/>
          <w:sz w:val="28"/>
          <w:szCs w:val="28"/>
        </w:rPr>
        <w:t>6</w:t>
      </w:r>
      <w:r w:rsidRPr="002646D1">
        <w:rPr>
          <w:rFonts w:ascii="宋体" w:hAnsi="宋体" w:cs="宋体" w:hint="eastAsia"/>
          <w:b/>
          <w:bCs/>
          <w:color w:val="000000"/>
          <w:sz w:val="28"/>
          <w:szCs w:val="28"/>
        </w:rPr>
        <w:t>月</w:t>
      </w:r>
      <w:r w:rsidRPr="002646D1">
        <w:rPr>
          <w:rFonts w:ascii="宋体" w:hAnsi="宋体" w:cs="宋体"/>
          <w:b/>
          <w:bCs/>
          <w:color w:val="000000"/>
          <w:sz w:val="28"/>
          <w:szCs w:val="28"/>
        </w:rPr>
        <w:t>12</w:t>
      </w:r>
      <w:r w:rsidRPr="002646D1">
        <w:rPr>
          <w:rFonts w:ascii="宋体" w:hAnsi="宋体" w:cs="宋体" w:hint="eastAsia"/>
          <w:b/>
          <w:bCs/>
          <w:color w:val="000000"/>
          <w:sz w:val="28"/>
          <w:szCs w:val="28"/>
        </w:rPr>
        <w:t>日在省十三届人大常委会第十八次会议上</w:t>
      </w:r>
    </w:p>
    <w:p w:rsidR="0027187D" w:rsidRPr="002646D1" w:rsidRDefault="0027187D" w:rsidP="002646D1">
      <w:pPr>
        <w:spacing w:line="500" w:lineRule="exact"/>
        <w:ind w:firstLineChars="450" w:firstLine="31680"/>
        <w:jc w:val="center"/>
        <w:rPr>
          <w:rFonts w:ascii="宋体" w:cs="宋体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68"/>
        <w:gridCol w:w="1440"/>
      </w:tblGrid>
      <w:tr w:rsidR="0027187D" w:rsidRPr="002646D1" w:rsidTr="00496311">
        <w:trPr>
          <w:jc w:val="center"/>
        </w:trPr>
        <w:tc>
          <w:tcPr>
            <w:tcW w:w="3168" w:type="dxa"/>
          </w:tcPr>
          <w:p w:rsidR="0027187D" w:rsidRPr="002646D1" w:rsidRDefault="0027187D" w:rsidP="00496311">
            <w:pPr>
              <w:spacing w:line="500" w:lineRule="exact"/>
              <w:rPr>
                <w:rFonts w:ascii="宋体" w:cs="宋体"/>
                <w:b/>
                <w:bCs/>
                <w:color w:val="000000"/>
                <w:spacing w:val="42"/>
                <w:kern w:val="2"/>
                <w:sz w:val="28"/>
                <w:szCs w:val="28"/>
              </w:rPr>
            </w:pPr>
            <w:r w:rsidRPr="002646D1">
              <w:rPr>
                <w:rFonts w:ascii="宋体" w:hAnsi="宋体" w:cs="宋体" w:hint="eastAsia"/>
                <w:b/>
                <w:bCs/>
                <w:color w:val="000000"/>
                <w:spacing w:val="42"/>
                <w:kern w:val="2"/>
                <w:sz w:val="28"/>
                <w:szCs w:val="28"/>
              </w:rPr>
              <w:t>省人大常委会委员</w:t>
            </w:r>
          </w:p>
        </w:tc>
        <w:tc>
          <w:tcPr>
            <w:tcW w:w="1440" w:type="dxa"/>
            <w:vMerge w:val="restart"/>
            <w:vAlign w:val="center"/>
          </w:tcPr>
          <w:p w:rsidR="0027187D" w:rsidRPr="002646D1" w:rsidRDefault="0027187D" w:rsidP="00496311">
            <w:pPr>
              <w:spacing w:line="500" w:lineRule="exact"/>
              <w:jc w:val="center"/>
              <w:rPr>
                <w:rFonts w:ascii="黑体" w:eastAsia="黑体" w:hAnsi="宋体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 w:rsidRPr="002646D1">
              <w:rPr>
                <w:rFonts w:ascii="黑体" w:eastAsia="黑体" w:hAnsi="宋体" w:cs="黑体" w:hint="eastAsia"/>
                <w:b/>
                <w:bCs/>
                <w:color w:val="000000"/>
                <w:kern w:val="2"/>
                <w:sz w:val="28"/>
                <w:szCs w:val="28"/>
              </w:rPr>
              <w:t>田福德</w:t>
            </w:r>
          </w:p>
        </w:tc>
      </w:tr>
      <w:tr w:rsidR="0027187D" w:rsidRPr="002646D1" w:rsidTr="00496311">
        <w:trPr>
          <w:jc w:val="center"/>
        </w:trPr>
        <w:tc>
          <w:tcPr>
            <w:tcW w:w="3168" w:type="dxa"/>
          </w:tcPr>
          <w:p w:rsidR="0027187D" w:rsidRPr="002646D1" w:rsidRDefault="0027187D" w:rsidP="00496311">
            <w:pPr>
              <w:spacing w:line="500" w:lineRule="exact"/>
              <w:rPr>
                <w:rFonts w:ascii="宋体" w:cs="宋体"/>
                <w:b/>
                <w:bCs/>
                <w:color w:val="000000"/>
                <w:kern w:val="2"/>
                <w:sz w:val="28"/>
                <w:szCs w:val="28"/>
              </w:rPr>
            </w:pPr>
            <w:r w:rsidRPr="002646D1">
              <w:rPr>
                <w:rFonts w:ascii="宋体" w:hAnsi="宋体" w:cs="宋体" w:hint="eastAsia"/>
                <w:b/>
                <w:bCs/>
                <w:color w:val="000000"/>
                <w:kern w:val="2"/>
                <w:sz w:val="28"/>
                <w:szCs w:val="28"/>
              </w:rPr>
              <w:t>省人大法制委员会委员</w:t>
            </w:r>
          </w:p>
        </w:tc>
        <w:tc>
          <w:tcPr>
            <w:tcW w:w="1440" w:type="dxa"/>
            <w:vMerge/>
            <w:vAlign w:val="center"/>
          </w:tcPr>
          <w:p w:rsidR="0027187D" w:rsidRPr="002646D1" w:rsidRDefault="0027187D" w:rsidP="00496311">
            <w:pPr>
              <w:spacing w:line="500" w:lineRule="exact"/>
              <w:jc w:val="center"/>
              <w:rPr>
                <w:rFonts w:ascii="宋体" w:cs="宋体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</w:tbl>
    <w:p w:rsidR="0027187D" w:rsidRPr="002646D1" w:rsidRDefault="0027187D" w:rsidP="0027187D">
      <w:pPr>
        <w:spacing w:line="500" w:lineRule="exact"/>
        <w:ind w:firstLineChars="550" w:firstLine="31680"/>
        <w:jc w:val="center"/>
        <w:rPr>
          <w:rFonts w:ascii="宋体" w:cs="宋体"/>
          <w:b/>
          <w:bCs/>
          <w:color w:val="000000"/>
          <w:sz w:val="28"/>
          <w:szCs w:val="28"/>
        </w:rPr>
      </w:pPr>
    </w:p>
    <w:p w:rsidR="0027187D" w:rsidRPr="002646D1" w:rsidRDefault="0027187D" w:rsidP="00FF54D1">
      <w:pPr>
        <w:spacing w:line="600" w:lineRule="exact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2646D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主任、各位副主任、秘书长、各位委员：</w:t>
      </w:r>
    </w:p>
    <w:p w:rsidR="0027187D" w:rsidRPr="002646D1" w:rsidRDefault="0027187D" w:rsidP="002646D1">
      <w:pPr>
        <w:spacing w:line="600" w:lineRule="exact"/>
        <w:ind w:firstLineChars="200" w:firstLine="31680"/>
        <w:rPr>
          <w:rFonts w:ascii="仿宋_GB2312" w:eastAsia="仿宋_GB2312" w:hAnsi="仿宋" w:cs="Times New Roman"/>
          <w:b/>
          <w:bCs/>
          <w:color w:val="000000"/>
          <w:kern w:val="0"/>
          <w:sz w:val="36"/>
          <w:szCs w:val="36"/>
        </w:rPr>
      </w:pPr>
      <w:r w:rsidRPr="002646D1">
        <w:rPr>
          <w:rFonts w:ascii="仿宋_GB2312" w:eastAsia="仿宋_GB2312" w:hAnsi="仿宋" w:cs="仿宋_GB2312"/>
          <w:b/>
          <w:bCs/>
          <w:color w:val="000000"/>
          <w:sz w:val="36"/>
          <w:szCs w:val="36"/>
        </w:rPr>
        <w:t>2020</w:t>
      </w:r>
      <w:r w:rsidRPr="002646D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年</w:t>
      </w:r>
      <w:r w:rsidRPr="002646D1">
        <w:rPr>
          <w:rFonts w:ascii="仿宋_GB2312" w:eastAsia="仿宋_GB2312" w:hAnsi="仿宋" w:cs="仿宋_GB2312"/>
          <w:b/>
          <w:bCs/>
          <w:color w:val="000000"/>
          <w:sz w:val="36"/>
          <w:szCs w:val="36"/>
        </w:rPr>
        <w:t>6</w:t>
      </w:r>
      <w:r w:rsidRPr="002646D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月，省十三届人大常委会第十八次会议审议了《湖南省人民代表大会常务委员会人事任免办法修正案（草案）》（以下简称草案）。常委会组成人员审议认为，草案</w:t>
      </w:r>
      <w:r w:rsidRPr="002646D1">
        <w:rPr>
          <w:rFonts w:ascii="仿宋_GB2312" w:eastAsia="仿宋_GB2312" w:hAnsi="仿宋" w:cs="仿宋_GB2312" w:hint="eastAsia"/>
          <w:b/>
          <w:bCs/>
          <w:sz w:val="36"/>
          <w:szCs w:val="36"/>
        </w:rPr>
        <w:t>根据上位法和我省实际进行修改很有必要，同时提出了修改意见和建议。会后，法工委会同省人大常委会联工委，根据常委会组成人员审议意见进行了修改，形成修改决定草案。</w:t>
      </w:r>
      <w:r w:rsidRPr="002646D1">
        <w:rPr>
          <w:rFonts w:ascii="仿宋_GB2312" w:eastAsia="仿宋_GB2312" w:hAnsi="仿宋" w:cs="仿宋_GB2312"/>
          <w:b/>
          <w:bCs/>
          <w:color w:val="000000"/>
          <w:kern w:val="0"/>
          <w:sz w:val="36"/>
          <w:szCs w:val="36"/>
        </w:rPr>
        <w:t>6</w:t>
      </w:r>
      <w:r w:rsidRPr="002646D1">
        <w:rPr>
          <w:rFonts w:ascii="仿宋_GB2312" w:eastAsia="仿宋_GB2312" w:hAnsi="仿宋" w:cs="仿宋_GB2312" w:hint="eastAsia"/>
          <w:b/>
          <w:bCs/>
          <w:color w:val="000000"/>
          <w:kern w:val="0"/>
          <w:sz w:val="36"/>
          <w:szCs w:val="36"/>
        </w:rPr>
        <w:t>月</w:t>
      </w:r>
      <w:r w:rsidRPr="002646D1">
        <w:rPr>
          <w:rFonts w:ascii="仿宋_GB2312" w:eastAsia="仿宋_GB2312" w:hAnsi="仿宋" w:cs="仿宋_GB2312"/>
          <w:b/>
          <w:bCs/>
          <w:color w:val="000000"/>
          <w:kern w:val="0"/>
          <w:sz w:val="36"/>
          <w:szCs w:val="36"/>
        </w:rPr>
        <w:t>11</w:t>
      </w:r>
      <w:r w:rsidRPr="002646D1">
        <w:rPr>
          <w:rFonts w:ascii="仿宋_GB2312" w:eastAsia="仿宋_GB2312" w:hAnsi="仿宋" w:cs="仿宋_GB2312" w:hint="eastAsia"/>
          <w:b/>
          <w:bCs/>
          <w:color w:val="000000"/>
          <w:kern w:val="0"/>
          <w:sz w:val="36"/>
          <w:szCs w:val="36"/>
        </w:rPr>
        <w:t>日，法制委员会召开第二十八次全体会议，对修改决定</w:t>
      </w:r>
      <w:r w:rsidRPr="002646D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草案</w:t>
      </w:r>
      <w:r w:rsidRPr="002646D1">
        <w:rPr>
          <w:rFonts w:ascii="仿宋_GB2312" w:eastAsia="仿宋_GB2312" w:hAnsi="仿宋" w:cs="仿宋_GB2312" w:hint="eastAsia"/>
          <w:b/>
          <w:bCs/>
          <w:color w:val="000000"/>
          <w:kern w:val="0"/>
          <w:sz w:val="36"/>
          <w:szCs w:val="36"/>
        </w:rPr>
        <w:t>进行了统一审议，省人大常委会联工委有关负责同志列席了会议。会后，法工委</w:t>
      </w:r>
      <w:r w:rsidRPr="002646D1">
        <w:rPr>
          <w:rFonts w:ascii="仿宋_GB2312" w:eastAsia="仿宋_GB2312" w:hAnsi="仿宋" w:cs="仿宋_GB2312" w:hint="eastAsia"/>
          <w:b/>
          <w:bCs/>
          <w:sz w:val="36"/>
          <w:szCs w:val="36"/>
        </w:rPr>
        <w:t>按照法制委员会统一审议意见</w:t>
      </w:r>
      <w:r w:rsidRPr="002646D1">
        <w:rPr>
          <w:rFonts w:ascii="仿宋_GB2312" w:eastAsia="仿宋_GB2312" w:hAnsi="仿宋" w:cs="仿宋_GB2312" w:hint="eastAsia"/>
          <w:b/>
          <w:bCs/>
          <w:color w:val="000000"/>
          <w:kern w:val="0"/>
          <w:sz w:val="36"/>
          <w:szCs w:val="36"/>
        </w:rPr>
        <w:t>再次进行了修改，形成修改决定草案建议表决稿。</w:t>
      </w:r>
      <w:r w:rsidRPr="002646D1">
        <w:rPr>
          <w:rFonts w:ascii="仿宋_GB2312" w:eastAsia="仿宋_GB2312" w:hAnsi="仿宋" w:cs="仿宋_GB2312"/>
          <w:b/>
          <w:bCs/>
          <w:color w:val="000000"/>
          <w:kern w:val="0"/>
          <w:sz w:val="36"/>
          <w:szCs w:val="36"/>
        </w:rPr>
        <w:t>6</w:t>
      </w:r>
      <w:r w:rsidRPr="002646D1">
        <w:rPr>
          <w:rFonts w:ascii="仿宋_GB2312" w:eastAsia="仿宋_GB2312" w:hAnsi="仿宋" w:cs="仿宋_GB2312" w:hint="eastAsia"/>
          <w:b/>
          <w:bCs/>
          <w:color w:val="000000"/>
          <w:kern w:val="0"/>
          <w:sz w:val="36"/>
          <w:szCs w:val="36"/>
        </w:rPr>
        <w:t>月</w:t>
      </w:r>
      <w:r w:rsidRPr="002646D1">
        <w:rPr>
          <w:rFonts w:ascii="仿宋_GB2312" w:eastAsia="仿宋_GB2312" w:hAnsi="仿宋" w:cs="仿宋_GB2312"/>
          <w:b/>
          <w:bCs/>
          <w:color w:val="000000"/>
          <w:kern w:val="0"/>
          <w:sz w:val="36"/>
          <w:szCs w:val="36"/>
        </w:rPr>
        <w:t>11</w:t>
      </w:r>
      <w:r w:rsidRPr="002646D1">
        <w:rPr>
          <w:rFonts w:ascii="仿宋_GB2312" w:eastAsia="仿宋_GB2312" w:hAnsi="仿宋" w:cs="仿宋_GB2312" w:hint="eastAsia"/>
          <w:b/>
          <w:bCs/>
          <w:color w:val="000000"/>
          <w:kern w:val="0"/>
          <w:sz w:val="36"/>
          <w:szCs w:val="36"/>
        </w:rPr>
        <w:t>日，主任会议听取了法制委员会的汇报，决定将修改决定草案提请本次常委会会议表决。</w:t>
      </w:r>
    </w:p>
    <w:p w:rsidR="0027187D" w:rsidRPr="002646D1" w:rsidRDefault="0027187D" w:rsidP="002646D1">
      <w:pPr>
        <w:spacing w:line="600" w:lineRule="exact"/>
        <w:ind w:firstLineChars="200" w:firstLine="31680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2646D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法制委员会认为，修改决定草案与宪法、法律、行政法规不相抵触，符合我省实际，建议提请本次常委会会议表决。现将主要修改情况说明如下：</w:t>
      </w:r>
    </w:p>
    <w:p w:rsidR="0027187D" w:rsidRPr="002646D1" w:rsidRDefault="0027187D" w:rsidP="002646D1">
      <w:pPr>
        <w:spacing w:line="600" w:lineRule="exact"/>
        <w:ind w:firstLineChars="200" w:firstLine="31680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2646D1">
        <w:rPr>
          <w:rFonts w:ascii="仿宋_GB2312" w:eastAsia="仿宋_GB2312" w:hAnsi="仿宋" w:cs="仿宋_GB2312"/>
          <w:b/>
          <w:bCs/>
          <w:color w:val="000000"/>
          <w:sz w:val="36"/>
          <w:szCs w:val="36"/>
        </w:rPr>
        <w:t>1</w:t>
      </w:r>
      <w:r w:rsidRPr="002646D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、修正案草案第十二条删除了原条文中的“专门委员会组成人员向常务委员会提出辞职”的规定。对此，有的常委会组成人员提出，专门委员会主任委员提出辞职的规定是我省实际作法，全国人大常委会法工委法律询问答复也有此内容，建议予以保留。据此，将原条文中的“专门委员会组成人员”改为“专门委员会主任委员”。（修改决定草案表决稿第十二条）</w:t>
      </w:r>
    </w:p>
    <w:p w:rsidR="0027187D" w:rsidRPr="002646D1" w:rsidRDefault="0027187D" w:rsidP="002646D1">
      <w:pPr>
        <w:spacing w:line="600" w:lineRule="exact"/>
        <w:ind w:firstLineChars="200" w:firstLine="31680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2646D1">
        <w:rPr>
          <w:rFonts w:ascii="仿宋_GB2312" w:eastAsia="仿宋_GB2312" w:hAnsi="仿宋" w:cs="仿宋_GB2312"/>
          <w:b/>
          <w:bCs/>
          <w:color w:val="000000"/>
          <w:sz w:val="36"/>
          <w:szCs w:val="36"/>
        </w:rPr>
        <w:t>2</w:t>
      </w:r>
      <w:r w:rsidRPr="002646D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、有的常委会组成人员提出，人事任免应当坚持逐人表决原则，特殊情况下可合并表决，但范围不宜太宽。考虑到</w:t>
      </w:r>
      <w:r w:rsidRPr="002646D1">
        <w:rPr>
          <w:rFonts w:ascii="仿宋_GB2312" w:eastAsia="仿宋_GB2312" w:hAnsi="仿宋" w:cs="仿宋_GB2312" w:hint="eastAsia"/>
          <w:b/>
          <w:bCs/>
          <w:sz w:val="36"/>
          <w:szCs w:val="36"/>
        </w:rPr>
        <w:t>长沙、衡阳、怀化铁路运输法院院长、副院长和检察院检察长、副检察长以外的人员在过去有合并表决的作法，省人大常委会对此也有专门的规定。因此，将</w:t>
      </w:r>
      <w:r w:rsidRPr="002646D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修正案草案第十六条修改为“常务委员会在表决人事任免案时，一般采取逐人表决的方式；省高级人民法院院长提请任免</w:t>
      </w:r>
      <w:r w:rsidRPr="002646D1">
        <w:rPr>
          <w:rFonts w:ascii="仿宋_GB2312" w:eastAsia="仿宋_GB2312" w:hAnsi="仿宋" w:cs="仿宋_GB2312" w:hint="eastAsia"/>
          <w:b/>
          <w:bCs/>
          <w:sz w:val="36"/>
          <w:szCs w:val="36"/>
        </w:rPr>
        <w:t>长沙、衡阳、怀化铁路运输法院审判委员会委员、庭长、副庭长、审判员，省人民检察院检察长</w:t>
      </w:r>
      <w:r w:rsidRPr="002646D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提请</w:t>
      </w:r>
      <w:r w:rsidRPr="002646D1">
        <w:rPr>
          <w:rFonts w:ascii="仿宋_GB2312" w:eastAsia="仿宋_GB2312" w:hAnsi="仿宋" w:cs="仿宋_GB2312" w:hint="eastAsia"/>
          <w:b/>
          <w:bCs/>
          <w:sz w:val="36"/>
          <w:szCs w:val="36"/>
        </w:rPr>
        <w:t>任免长沙、衡阳、怀化铁路运输检察院检察委员会委员、检察员，人数较多时，在征得常务委员会组成人员同意后，可以采取合并表决的方式”。</w:t>
      </w:r>
      <w:r w:rsidRPr="002646D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（修改决定草案表决稿第十六条）</w:t>
      </w:r>
    </w:p>
    <w:p w:rsidR="0027187D" w:rsidRPr="002646D1" w:rsidRDefault="0027187D" w:rsidP="002646D1">
      <w:pPr>
        <w:spacing w:line="600" w:lineRule="exact"/>
        <w:ind w:firstLineChars="200" w:firstLine="31680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2646D1">
        <w:rPr>
          <w:rFonts w:ascii="仿宋_GB2312" w:eastAsia="仿宋_GB2312" w:hAnsi="仿宋" w:cs="仿宋_GB2312"/>
          <w:b/>
          <w:bCs/>
          <w:color w:val="000000"/>
          <w:sz w:val="36"/>
          <w:szCs w:val="36"/>
        </w:rPr>
        <w:t>3</w:t>
      </w:r>
      <w:r w:rsidRPr="002646D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、有的常委会组成人员提出，修正案草案第十七条对铁路运输法院院长、副院长和铁路运输检察院检察长、副检察长以外的人员领取、颁发任命书的规定，不必在法律上规定由“两院”负责人代为领取，只需明确由“两院”代为颁发即可。据此，删除该条中“列席会议的”、“负责人代为领取”。（修改决定草案表决稿第十七条）</w:t>
      </w:r>
    </w:p>
    <w:p w:rsidR="0027187D" w:rsidRPr="002646D1" w:rsidRDefault="0027187D" w:rsidP="002646D1">
      <w:pPr>
        <w:spacing w:line="600" w:lineRule="exact"/>
        <w:ind w:firstLineChars="200" w:firstLine="31680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2646D1">
        <w:rPr>
          <w:rFonts w:ascii="仿宋_GB2312" w:eastAsia="仿宋_GB2312" w:hAnsi="仿宋" w:cs="仿宋_GB2312"/>
          <w:b/>
          <w:bCs/>
          <w:color w:val="000000"/>
          <w:sz w:val="36"/>
          <w:szCs w:val="36"/>
        </w:rPr>
        <w:t>4</w:t>
      </w:r>
      <w:r w:rsidRPr="002646D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、有的常委会组成人员提出，这次法规是修正不是修订，实施时间不应变动，建议对办法原第二十六条不作修改。据此，删去修正案草案第十九条。</w:t>
      </w:r>
    </w:p>
    <w:p w:rsidR="0027187D" w:rsidRPr="002646D1" w:rsidRDefault="0027187D" w:rsidP="002646D1">
      <w:pPr>
        <w:spacing w:line="600" w:lineRule="exact"/>
        <w:ind w:firstLineChars="200" w:firstLine="31680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2646D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此外，对修正案草案个别文字作了修改。</w:t>
      </w:r>
    </w:p>
    <w:sectPr w:rsidR="0027187D" w:rsidRPr="002646D1" w:rsidSect="002646D1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87D" w:rsidRDefault="0027187D" w:rsidP="00A548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7187D" w:rsidRDefault="0027187D" w:rsidP="00A548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87D" w:rsidRDefault="0027187D" w:rsidP="00117BE6">
    <w:pPr>
      <w:pStyle w:val="Footer"/>
      <w:framePr w:wrap="auto" w:vAnchor="text" w:hAnchor="margin" w:xAlign="outside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7187D" w:rsidRDefault="0027187D" w:rsidP="00FF54D1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87D" w:rsidRDefault="0027187D" w:rsidP="00A548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7187D" w:rsidRDefault="0027187D" w:rsidP="00A548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94D2F"/>
    <w:multiLevelType w:val="hybridMultilevel"/>
    <w:tmpl w:val="4894AE8C"/>
    <w:lvl w:ilvl="0" w:tplc="716823FE">
      <w:start w:val="7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94B2C01"/>
    <w:multiLevelType w:val="hybridMultilevel"/>
    <w:tmpl w:val="0A56FBA0"/>
    <w:lvl w:ilvl="0" w:tplc="4906C44C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120" w:hanging="420"/>
      </w:pPr>
    </w:lvl>
    <w:lvl w:ilvl="2" w:tplc="0409001B">
      <w:start w:val="1"/>
      <w:numFmt w:val="lowerRoman"/>
      <w:lvlText w:val="%3."/>
      <w:lvlJc w:val="right"/>
      <w:pPr>
        <w:ind w:left="2540" w:hanging="420"/>
      </w:pPr>
    </w:lvl>
    <w:lvl w:ilvl="3" w:tplc="0409000F">
      <w:start w:val="1"/>
      <w:numFmt w:val="decimal"/>
      <w:lvlText w:val="%4."/>
      <w:lvlJc w:val="left"/>
      <w:pPr>
        <w:ind w:left="2960" w:hanging="420"/>
      </w:pPr>
    </w:lvl>
    <w:lvl w:ilvl="4" w:tplc="04090019">
      <w:start w:val="1"/>
      <w:numFmt w:val="lowerLetter"/>
      <w:lvlText w:val="%5)"/>
      <w:lvlJc w:val="left"/>
      <w:pPr>
        <w:ind w:left="3380" w:hanging="420"/>
      </w:pPr>
    </w:lvl>
    <w:lvl w:ilvl="5" w:tplc="0409001B">
      <w:start w:val="1"/>
      <w:numFmt w:val="lowerRoman"/>
      <w:lvlText w:val="%6."/>
      <w:lvlJc w:val="right"/>
      <w:pPr>
        <w:ind w:left="3800" w:hanging="420"/>
      </w:pPr>
    </w:lvl>
    <w:lvl w:ilvl="6" w:tplc="0409000F">
      <w:start w:val="1"/>
      <w:numFmt w:val="decimal"/>
      <w:lvlText w:val="%7."/>
      <w:lvlJc w:val="left"/>
      <w:pPr>
        <w:ind w:left="4220" w:hanging="420"/>
      </w:pPr>
    </w:lvl>
    <w:lvl w:ilvl="7" w:tplc="04090019">
      <w:start w:val="1"/>
      <w:numFmt w:val="lowerLetter"/>
      <w:lvlText w:val="%8)"/>
      <w:lvlJc w:val="left"/>
      <w:pPr>
        <w:ind w:left="4640" w:hanging="420"/>
      </w:pPr>
    </w:lvl>
    <w:lvl w:ilvl="8" w:tplc="0409001B">
      <w:start w:val="1"/>
      <w:numFmt w:val="lowerRoman"/>
      <w:lvlText w:val="%9."/>
      <w:lvlJc w:val="right"/>
      <w:pPr>
        <w:ind w:left="50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3C6"/>
    <w:rsid w:val="00007F21"/>
    <w:rsid w:val="000136DF"/>
    <w:rsid w:val="00046D25"/>
    <w:rsid w:val="00063877"/>
    <w:rsid w:val="00064BDC"/>
    <w:rsid w:val="0006581F"/>
    <w:rsid w:val="0008257B"/>
    <w:rsid w:val="00086E8E"/>
    <w:rsid w:val="00097A19"/>
    <w:rsid w:val="000A60E5"/>
    <w:rsid w:val="000B0910"/>
    <w:rsid w:val="000C13C0"/>
    <w:rsid w:val="000C6824"/>
    <w:rsid w:val="000D1C1C"/>
    <w:rsid w:val="000D6125"/>
    <w:rsid w:val="000E082E"/>
    <w:rsid w:val="000E12A4"/>
    <w:rsid w:val="000F5BF8"/>
    <w:rsid w:val="00104076"/>
    <w:rsid w:val="00114422"/>
    <w:rsid w:val="00116192"/>
    <w:rsid w:val="00117BE6"/>
    <w:rsid w:val="00120F35"/>
    <w:rsid w:val="0013401B"/>
    <w:rsid w:val="0014278E"/>
    <w:rsid w:val="001563C9"/>
    <w:rsid w:val="00175592"/>
    <w:rsid w:val="00177984"/>
    <w:rsid w:val="001A0FC0"/>
    <w:rsid w:val="001B2F55"/>
    <w:rsid w:val="001B3524"/>
    <w:rsid w:val="001B7EEF"/>
    <w:rsid w:val="001C264A"/>
    <w:rsid w:val="001C68AE"/>
    <w:rsid w:val="001E13C6"/>
    <w:rsid w:val="001E272C"/>
    <w:rsid w:val="001F0F58"/>
    <w:rsid w:val="001F3794"/>
    <w:rsid w:val="0020053C"/>
    <w:rsid w:val="00206FDF"/>
    <w:rsid w:val="00216891"/>
    <w:rsid w:val="002264D8"/>
    <w:rsid w:val="00232511"/>
    <w:rsid w:val="002646D1"/>
    <w:rsid w:val="0027187D"/>
    <w:rsid w:val="00272739"/>
    <w:rsid w:val="00286346"/>
    <w:rsid w:val="002A594E"/>
    <w:rsid w:val="002B3FF6"/>
    <w:rsid w:val="002B63F6"/>
    <w:rsid w:val="002B6834"/>
    <w:rsid w:val="002E2079"/>
    <w:rsid w:val="002E4E4B"/>
    <w:rsid w:val="002E787D"/>
    <w:rsid w:val="002F414E"/>
    <w:rsid w:val="00333A9E"/>
    <w:rsid w:val="00333CE0"/>
    <w:rsid w:val="00360713"/>
    <w:rsid w:val="00360C53"/>
    <w:rsid w:val="00363933"/>
    <w:rsid w:val="003658B0"/>
    <w:rsid w:val="00372AF2"/>
    <w:rsid w:val="00383973"/>
    <w:rsid w:val="00387EB0"/>
    <w:rsid w:val="003A1FDD"/>
    <w:rsid w:val="003A6E91"/>
    <w:rsid w:val="003C2600"/>
    <w:rsid w:val="003C36B8"/>
    <w:rsid w:val="003C5AD3"/>
    <w:rsid w:val="003E7F21"/>
    <w:rsid w:val="003F5A1B"/>
    <w:rsid w:val="003F7785"/>
    <w:rsid w:val="00401CE9"/>
    <w:rsid w:val="00415B82"/>
    <w:rsid w:val="0042203C"/>
    <w:rsid w:val="00427681"/>
    <w:rsid w:val="00455549"/>
    <w:rsid w:val="00456FA0"/>
    <w:rsid w:val="004721DC"/>
    <w:rsid w:val="00474247"/>
    <w:rsid w:val="00486DE3"/>
    <w:rsid w:val="00496311"/>
    <w:rsid w:val="004A22EA"/>
    <w:rsid w:val="004A356E"/>
    <w:rsid w:val="004B2DDC"/>
    <w:rsid w:val="004B4253"/>
    <w:rsid w:val="004B64F8"/>
    <w:rsid w:val="004C787F"/>
    <w:rsid w:val="004D1AB9"/>
    <w:rsid w:val="00506CDA"/>
    <w:rsid w:val="00513C93"/>
    <w:rsid w:val="00520C5F"/>
    <w:rsid w:val="0052247A"/>
    <w:rsid w:val="00526355"/>
    <w:rsid w:val="00527CC4"/>
    <w:rsid w:val="00535710"/>
    <w:rsid w:val="0054413C"/>
    <w:rsid w:val="00544865"/>
    <w:rsid w:val="0055494C"/>
    <w:rsid w:val="00556F54"/>
    <w:rsid w:val="00562C26"/>
    <w:rsid w:val="005649F0"/>
    <w:rsid w:val="005654B3"/>
    <w:rsid w:val="005710D5"/>
    <w:rsid w:val="00581797"/>
    <w:rsid w:val="005823B6"/>
    <w:rsid w:val="00582797"/>
    <w:rsid w:val="00583457"/>
    <w:rsid w:val="00587A6F"/>
    <w:rsid w:val="00587E8D"/>
    <w:rsid w:val="005921B9"/>
    <w:rsid w:val="0059298B"/>
    <w:rsid w:val="005A2578"/>
    <w:rsid w:val="005B2E55"/>
    <w:rsid w:val="005C7A70"/>
    <w:rsid w:val="005E5AEC"/>
    <w:rsid w:val="005F0D37"/>
    <w:rsid w:val="00600669"/>
    <w:rsid w:val="00603260"/>
    <w:rsid w:val="00606F41"/>
    <w:rsid w:val="00607F7A"/>
    <w:rsid w:val="00610D53"/>
    <w:rsid w:val="0061466A"/>
    <w:rsid w:val="00622231"/>
    <w:rsid w:val="00625F30"/>
    <w:rsid w:val="00643756"/>
    <w:rsid w:val="00652099"/>
    <w:rsid w:val="006616AA"/>
    <w:rsid w:val="00682D5B"/>
    <w:rsid w:val="00682DBC"/>
    <w:rsid w:val="006908DB"/>
    <w:rsid w:val="006956C2"/>
    <w:rsid w:val="00695E6A"/>
    <w:rsid w:val="00696E15"/>
    <w:rsid w:val="006A1819"/>
    <w:rsid w:val="006A3198"/>
    <w:rsid w:val="006B1770"/>
    <w:rsid w:val="006B2A00"/>
    <w:rsid w:val="006B36E7"/>
    <w:rsid w:val="006B50B6"/>
    <w:rsid w:val="006C4BCB"/>
    <w:rsid w:val="006D360F"/>
    <w:rsid w:val="006D76E0"/>
    <w:rsid w:val="006E7BCA"/>
    <w:rsid w:val="006F5639"/>
    <w:rsid w:val="00721CB3"/>
    <w:rsid w:val="00760625"/>
    <w:rsid w:val="00760AE8"/>
    <w:rsid w:val="00782318"/>
    <w:rsid w:val="007847D7"/>
    <w:rsid w:val="00787981"/>
    <w:rsid w:val="007907C5"/>
    <w:rsid w:val="00794A3F"/>
    <w:rsid w:val="007A28A2"/>
    <w:rsid w:val="007B182C"/>
    <w:rsid w:val="007B2994"/>
    <w:rsid w:val="007B76BB"/>
    <w:rsid w:val="007D4780"/>
    <w:rsid w:val="007E0639"/>
    <w:rsid w:val="007E4BC7"/>
    <w:rsid w:val="007E5AE5"/>
    <w:rsid w:val="007E5E71"/>
    <w:rsid w:val="007F3D83"/>
    <w:rsid w:val="0080711C"/>
    <w:rsid w:val="008117EF"/>
    <w:rsid w:val="00811CF3"/>
    <w:rsid w:val="00817ACE"/>
    <w:rsid w:val="00817D6C"/>
    <w:rsid w:val="00820325"/>
    <w:rsid w:val="00835B81"/>
    <w:rsid w:val="0083707B"/>
    <w:rsid w:val="008457A3"/>
    <w:rsid w:val="0086507A"/>
    <w:rsid w:val="008772DE"/>
    <w:rsid w:val="0088090A"/>
    <w:rsid w:val="00884ED6"/>
    <w:rsid w:val="008931C6"/>
    <w:rsid w:val="008C7B41"/>
    <w:rsid w:val="008F6A05"/>
    <w:rsid w:val="0090629B"/>
    <w:rsid w:val="0092779B"/>
    <w:rsid w:val="00935836"/>
    <w:rsid w:val="00936BF3"/>
    <w:rsid w:val="00940A0E"/>
    <w:rsid w:val="00941679"/>
    <w:rsid w:val="0094232A"/>
    <w:rsid w:val="0094287F"/>
    <w:rsid w:val="00942932"/>
    <w:rsid w:val="00955C2F"/>
    <w:rsid w:val="009616EE"/>
    <w:rsid w:val="009638C5"/>
    <w:rsid w:val="00963CAC"/>
    <w:rsid w:val="0098067B"/>
    <w:rsid w:val="00982291"/>
    <w:rsid w:val="0099286C"/>
    <w:rsid w:val="00996595"/>
    <w:rsid w:val="00996B59"/>
    <w:rsid w:val="009974A4"/>
    <w:rsid w:val="009A4FEF"/>
    <w:rsid w:val="009C0FE4"/>
    <w:rsid w:val="009C22A4"/>
    <w:rsid w:val="009C6F0F"/>
    <w:rsid w:val="009D5D19"/>
    <w:rsid w:val="009E1AE2"/>
    <w:rsid w:val="009E1BEC"/>
    <w:rsid w:val="009E62AF"/>
    <w:rsid w:val="009F6DD0"/>
    <w:rsid w:val="00A02A6B"/>
    <w:rsid w:val="00A260C0"/>
    <w:rsid w:val="00A276D4"/>
    <w:rsid w:val="00A406E9"/>
    <w:rsid w:val="00A40CF5"/>
    <w:rsid w:val="00A417B3"/>
    <w:rsid w:val="00A47416"/>
    <w:rsid w:val="00A54849"/>
    <w:rsid w:val="00A76E1E"/>
    <w:rsid w:val="00A81797"/>
    <w:rsid w:val="00A823E4"/>
    <w:rsid w:val="00A87852"/>
    <w:rsid w:val="00A95F73"/>
    <w:rsid w:val="00A9772A"/>
    <w:rsid w:val="00AA3435"/>
    <w:rsid w:val="00AA7673"/>
    <w:rsid w:val="00AB0B89"/>
    <w:rsid w:val="00AC204C"/>
    <w:rsid w:val="00AC4265"/>
    <w:rsid w:val="00AE3939"/>
    <w:rsid w:val="00AE7A8C"/>
    <w:rsid w:val="00AF238C"/>
    <w:rsid w:val="00AF534A"/>
    <w:rsid w:val="00B167F2"/>
    <w:rsid w:val="00B33F74"/>
    <w:rsid w:val="00B416A9"/>
    <w:rsid w:val="00B55C8B"/>
    <w:rsid w:val="00B67E7D"/>
    <w:rsid w:val="00B81DC1"/>
    <w:rsid w:val="00BD033D"/>
    <w:rsid w:val="00BE22BA"/>
    <w:rsid w:val="00BE406E"/>
    <w:rsid w:val="00BF2EA6"/>
    <w:rsid w:val="00C07DE4"/>
    <w:rsid w:val="00C1729B"/>
    <w:rsid w:val="00C174A9"/>
    <w:rsid w:val="00C21412"/>
    <w:rsid w:val="00C258C6"/>
    <w:rsid w:val="00C30CB0"/>
    <w:rsid w:val="00C3112C"/>
    <w:rsid w:val="00C52198"/>
    <w:rsid w:val="00C54F4D"/>
    <w:rsid w:val="00C660B3"/>
    <w:rsid w:val="00C73607"/>
    <w:rsid w:val="00C86121"/>
    <w:rsid w:val="00C91075"/>
    <w:rsid w:val="00CB03C0"/>
    <w:rsid w:val="00CB590F"/>
    <w:rsid w:val="00CB595E"/>
    <w:rsid w:val="00CB64FA"/>
    <w:rsid w:val="00CC7496"/>
    <w:rsid w:val="00CD306E"/>
    <w:rsid w:val="00CE0D57"/>
    <w:rsid w:val="00CE4E32"/>
    <w:rsid w:val="00CE79D3"/>
    <w:rsid w:val="00CF45FA"/>
    <w:rsid w:val="00D02BD3"/>
    <w:rsid w:val="00D057AE"/>
    <w:rsid w:val="00D168A6"/>
    <w:rsid w:val="00D232A1"/>
    <w:rsid w:val="00D31672"/>
    <w:rsid w:val="00D3364D"/>
    <w:rsid w:val="00D5203E"/>
    <w:rsid w:val="00D62B92"/>
    <w:rsid w:val="00D62F61"/>
    <w:rsid w:val="00D66A7D"/>
    <w:rsid w:val="00D74DD1"/>
    <w:rsid w:val="00D813DC"/>
    <w:rsid w:val="00DC17C2"/>
    <w:rsid w:val="00DD17A3"/>
    <w:rsid w:val="00E064FC"/>
    <w:rsid w:val="00E16B78"/>
    <w:rsid w:val="00E228EC"/>
    <w:rsid w:val="00E23583"/>
    <w:rsid w:val="00E24B30"/>
    <w:rsid w:val="00E251DE"/>
    <w:rsid w:val="00E32F44"/>
    <w:rsid w:val="00E42A43"/>
    <w:rsid w:val="00E51B08"/>
    <w:rsid w:val="00E57E28"/>
    <w:rsid w:val="00E70306"/>
    <w:rsid w:val="00E723F6"/>
    <w:rsid w:val="00E72F16"/>
    <w:rsid w:val="00E7795D"/>
    <w:rsid w:val="00E91164"/>
    <w:rsid w:val="00E96E6B"/>
    <w:rsid w:val="00EB6C44"/>
    <w:rsid w:val="00EC0A81"/>
    <w:rsid w:val="00EC679E"/>
    <w:rsid w:val="00EE3328"/>
    <w:rsid w:val="00EF2960"/>
    <w:rsid w:val="00EF2A08"/>
    <w:rsid w:val="00EF4529"/>
    <w:rsid w:val="00F01AEF"/>
    <w:rsid w:val="00F30E9E"/>
    <w:rsid w:val="00F3462F"/>
    <w:rsid w:val="00F36356"/>
    <w:rsid w:val="00F44E98"/>
    <w:rsid w:val="00F45603"/>
    <w:rsid w:val="00F46486"/>
    <w:rsid w:val="00F54607"/>
    <w:rsid w:val="00F65C67"/>
    <w:rsid w:val="00F662EB"/>
    <w:rsid w:val="00F668AF"/>
    <w:rsid w:val="00F8578A"/>
    <w:rsid w:val="00F85913"/>
    <w:rsid w:val="00FC75AB"/>
    <w:rsid w:val="00FC7711"/>
    <w:rsid w:val="00FC7EB9"/>
    <w:rsid w:val="00FE2FA6"/>
    <w:rsid w:val="00FE6E65"/>
    <w:rsid w:val="00FF0F96"/>
    <w:rsid w:val="00FF54D1"/>
    <w:rsid w:val="00FF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3C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basedOn w:val="DefaultParagraphFont"/>
    <w:uiPriority w:val="99"/>
    <w:rsid w:val="001E13C6"/>
    <w:rPr>
      <w:rFonts w:ascii="Calibri" w:hAnsi="Calibri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E13C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13C6"/>
    <w:rPr>
      <w:rFonts w:ascii="Calibri" w:eastAsia="宋体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54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4849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A54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4849"/>
    <w:rPr>
      <w:rFonts w:ascii="Calibri" w:eastAsia="宋体" w:hAnsi="Calibri" w:cs="Calibri"/>
      <w:sz w:val="18"/>
      <w:szCs w:val="18"/>
    </w:rPr>
  </w:style>
  <w:style w:type="paragraph" w:styleId="ListParagraph">
    <w:name w:val="List Paragraph"/>
    <w:basedOn w:val="Normal"/>
    <w:uiPriority w:val="99"/>
    <w:qFormat/>
    <w:rsid w:val="00C30CB0"/>
    <w:pPr>
      <w:ind w:firstLineChars="200" w:firstLine="420"/>
    </w:pPr>
  </w:style>
  <w:style w:type="paragraph" w:customStyle="1" w:styleId="1New">
    <w:name w:val="标题 1 New"/>
    <w:basedOn w:val="Normal"/>
    <w:next w:val="Normal"/>
    <w:uiPriority w:val="99"/>
    <w:rsid w:val="00496311"/>
    <w:pPr>
      <w:spacing w:before="100" w:beforeAutospacing="1" w:after="100" w:afterAutospacing="1"/>
      <w:jc w:val="left"/>
      <w:outlineLvl w:val="0"/>
    </w:pPr>
    <w:rPr>
      <w:rFonts w:ascii="宋体" w:cs="宋体"/>
      <w:b/>
      <w:bCs/>
      <w:kern w:val="44"/>
      <w:sz w:val="48"/>
      <w:szCs w:val="48"/>
    </w:rPr>
  </w:style>
  <w:style w:type="table" w:styleId="TableGrid">
    <w:name w:val="Table Grid"/>
    <w:basedOn w:val="TableNormal"/>
    <w:uiPriority w:val="99"/>
    <w:locked/>
    <w:rsid w:val="00496311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F5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181</Words>
  <Characters>1035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walkinnet</cp:lastModifiedBy>
  <cp:revision>9</cp:revision>
  <cp:lastPrinted>2020-06-11T07:10:00Z</cp:lastPrinted>
  <dcterms:created xsi:type="dcterms:W3CDTF">2020-06-11T08:57:00Z</dcterms:created>
  <dcterms:modified xsi:type="dcterms:W3CDTF">2020-06-11T12:55:00Z</dcterms:modified>
</cp:coreProperties>
</file>